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1FAFC9F8" w14:textId="77777777" w:rsidR="005C4465" w:rsidRDefault="005C4465" w:rsidP="005C4465">
      <w:pPr>
        <w:pStyle w:val="1BodyTextNumber"/>
        <w:numPr>
          <w:ilvl w:val="0"/>
          <w:numId w:val="0"/>
        </w:numPr>
        <w:ind w:left="720"/>
        <w:rPr>
          <w:b/>
          <w:bCs/>
        </w:rPr>
      </w:pPr>
    </w:p>
    <w:tbl>
      <w:tblPr>
        <w:bidiVisual/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573"/>
      </w:tblGrid>
      <w:tr w:rsidR="00A96D63" w:rsidRPr="00171410" w14:paraId="27E06298" w14:textId="77777777" w:rsidTr="00061959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5E3E651" w14:textId="3C2E655D" w:rsidR="00A96D63" w:rsidRPr="00171410" w:rsidRDefault="00A96D63" w:rsidP="00A96D63">
            <w:pPr>
              <w:pStyle w:val="RevisionTableHeading"/>
              <w:bidi/>
              <w:rPr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3078640" w14:textId="49CB1CC3" w:rsidR="00A96D63" w:rsidRPr="00171410" w:rsidRDefault="00A96D63" w:rsidP="00A96D63">
            <w:pPr>
              <w:pStyle w:val="RevisionTableHeading"/>
              <w:bidi/>
              <w:rPr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52B5EA0A" w14:textId="7E4CEBDC" w:rsidR="00A96D63" w:rsidRPr="00061959" w:rsidRDefault="00061959" w:rsidP="00A96D63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061959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A96D63" w:rsidRPr="0093784F" w14:paraId="6120C5C9" w14:textId="77777777" w:rsidTr="00061959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</w:tcPr>
          <w:p w14:paraId="66332D58" w14:textId="1AC41263" w:rsidR="00A96D63" w:rsidRPr="00F02DB9" w:rsidRDefault="00A96D63" w:rsidP="00A96D63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الخامس،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45F77C9" w14:textId="77777777" w:rsidR="00A96D63" w:rsidRPr="0093784F" w:rsidRDefault="00A96D63" w:rsidP="00A96D63">
            <w:pPr>
              <w:pStyle w:val="RevisionTableText"/>
              <w:bidi/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6D834CA8" w14:textId="77777777" w:rsidR="00A96D63" w:rsidRPr="0093784F" w:rsidRDefault="00A96D63" w:rsidP="00A96D63">
            <w:pPr>
              <w:pStyle w:val="RevisionTableText"/>
              <w:bidi/>
            </w:pPr>
          </w:p>
        </w:tc>
      </w:tr>
      <w:tr w:rsidR="00A96D63" w:rsidRPr="002250E2" w14:paraId="54F559E9" w14:textId="77777777" w:rsidTr="00061959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41509A7E" w14:textId="42F24EB1" w:rsidR="00A96D63" w:rsidRPr="00A96D63" w:rsidRDefault="00A96D63" w:rsidP="00A96D63">
            <w:pPr>
              <w:pStyle w:val="TableHeading"/>
              <w:bidi/>
              <w:jc w:val="center"/>
              <w:rPr>
                <w:b w:val="0"/>
                <w:bCs/>
              </w:rPr>
            </w:pPr>
            <w:r w:rsidRPr="00A96D63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C43B1E2" w14:textId="11D9B475" w:rsidR="00A96D63" w:rsidRPr="00E703E8" w:rsidRDefault="003B6BEA" w:rsidP="00A96D63">
            <w:pPr>
              <w:pStyle w:val="TableHeading"/>
              <w:bidi/>
            </w:pPr>
            <w:r>
              <w:rPr>
                <w:rFonts w:hint="cs"/>
                <w:b w:val="0"/>
                <w:bCs/>
                <w:rtl/>
              </w:rPr>
              <w:t>إ</w:t>
            </w:r>
            <w:r w:rsidR="00A96D63" w:rsidRPr="002C3CA3">
              <w:rPr>
                <w:rFonts w:hint="cs"/>
                <w:b w:val="0"/>
                <w:bCs/>
                <w:rtl/>
              </w:rPr>
              <w:t>جراءات إيقاف التشغيل</w:t>
            </w:r>
          </w:p>
        </w:tc>
        <w:tc>
          <w:tcPr>
            <w:tcW w:w="1514" w:type="dxa"/>
            <w:gridSpan w:val="4"/>
            <w:shd w:val="clear" w:color="auto" w:fill="C6D9F1" w:themeFill="text2" w:themeFillTint="33"/>
            <w:vAlign w:val="center"/>
          </w:tcPr>
          <w:p w14:paraId="5C0C0A56" w14:textId="35CD3355" w:rsidR="00A96D63" w:rsidRPr="002250E2" w:rsidRDefault="00A96D63" w:rsidP="00A96D63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A96D63" w:rsidRPr="002250E2" w14:paraId="4A5B96A3" w14:textId="77777777" w:rsidTr="00061959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3872339" w14:textId="77777777" w:rsidR="00A96D63" w:rsidRPr="0093784F" w:rsidRDefault="00A96D63" w:rsidP="00A96D63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25F2AE8" w14:textId="77777777" w:rsidR="00A96D63" w:rsidRPr="0093784F" w:rsidRDefault="00A96D63" w:rsidP="00A96D63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7FDE105" w14:textId="08B59671" w:rsidR="00A96D63" w:rsidRPr="002250E2" w:rsidRDefault="00A96D63" w:rsidP="00A96D63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AE5562" w14:textId="7B5863E9" w:rsidR="00A96D63" w:rsidRPr="002250E2" w:rsidRDefault="00A96D63" w:rsidP="00A96D63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280E5EE7" w14:textId="6634692F" w:rsidR="00A96D63" w:rsidRPr="002250E2" w:rsidRDefault="00A96D63" w:rsidP="00A96D63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5C4465" w:rsidRPr="0093784F" w14:paraId="2E502B69" w14:textId="77777777" w:rsidTr="00061959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36AED96F" w14:textId="77777777" w:rsidR="005C4465" w:rsidRPr="00E703E8" w:rsidRDefault="005C4465" w:rsidP="00A96D63">
            <w:pPr>
              <w:pStyle w:val="TableTex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D85894" w14:textId="57A34567" w:rsidR="005C4465" w:rsidRPr="00E703E8" w:rsidRDefault="00A96D63" w:rsidP="00A96D63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المكاتب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CB1D20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293C1B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19F3855E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E8FC478" w14:textId="77777777" w:rsidTr="0006195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49E20D4" w14:textId="77777777" w:rsidR="005C4465" w:rsidRPr="00171410" w:rsidRDefault="005C4465" w:rsidP="00A96D63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5E3C02" w14:textId="512EFC93" w:rsidR="005C4465" w:rsidRPr="00171410" w:rsidRDefault="00A96D63" w:rsidP="00A96D63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30EE26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2CDDFB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234CA62D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C1869" w:rsidRPr="0093784F" w14:paraId="42AFCD5F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710B4D" w14:textId="77777777" w:rsidR="006C1869" w:rsidRPr="0097201D" w:rsidRDefault="006C1869" w:rsidP="006C1869">
            <w:pPr>
              <w:pStyle w:val="TT9pt"/>
            </w:pPr>
            <w: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95C4" w14:textId="038D9212" w:rsidR="006C1869" w:rsidRPr="00ED6824" w:rsidRDefault="006C1869" w:rsidP="006C1869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3D3F5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4D7B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14C41D9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63B9D4A5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669318" w14:textId="77777777" w:rsidR="006C1869" w:rsidRPr="0097201D" w:rsidRDefault="006C1869" w:rsidP="006C1869">
            <w:pPr>
              <w:pStyle w:val="TT9pt"/>
            </w:pPr>
            <w: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FAE7" w14:textId="043D338C" w:rsidR="006C1869" w:rsidRPr="00ED6824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 xml:space="preserve">تقييم المخاطر وبيان الأسلوب </w:t>
            </w:r>
            <w:r w:rsidRPr="00AC44CB">
              <w:t>(RAMS)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173B12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D42028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8669DA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356E9BA1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B1FAFC1" w14:textId="77777777" w:rsidR="006C1869" w:rsidRPr="0097201D" w:rsidRDefault="006C1869" w:rsidP="006C1869">
            <w:pPr>
              <w:pStyle w:val="TT9pt"/>
            </w:pPr>
            <w: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7BF2" w14:textId="61594609" w:rsidR="006C1869" w:rsidRPr="00ED6824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EDBE1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A17322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DCABAD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7628FA23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553AF0" w14:textId="77777777" w:rsidR="006C1869" w:rsidRPr="0097201D" w:rsidRDefault="006C1869" w:rsidP="006C1869">
            <w:pPr>
              <w:pStyle w:val="TT9pt"/>
            </w:pPr>
            <w: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605" w14:textId="5CB19A70" w:rsidR="006C1869" w:rsidRPr="00ED6824" w:rsidRDefault="006C1869" w:rsidP="006C1869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  <w:r w:rsidR="00AA13B7">
              <w:rPr>
                <w:rFonts w:hint="cs"/>
                <w:rtl/>
              </w:rPr>
              <w:t xml:space="preserve"> والأدوات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CAB8F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26E30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6DE1453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333DDBE6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10289" w14:textId="77777777" w:rsidR="006C1869" w:rsidRPr="0097201D" w:rsidRDefault="006C1869" w:rsidP="006C1869">
            <w:pPr>
              <w:pStyle w:val="TT9pt"/>
            </w:pPr>
            <w: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F1F3" w14:textId="6724CD67" w:rsidR="006C1869" w:rsidRPr="00ED6824" w:rsidRDefault="006C1869" w:rsidP="006C1869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0C94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756B27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5E9C74E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4C94425A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29C472" w14:textId="77777777" w:rsidR="006C1869" w:rsidRPr="0097201D" w:rsidRDefault="006C1869" w:rsidP="006C1869">
            <w:pPr>
              <w:pStyle w:val="TT9pt"/>
            </w:pPr>
            <w: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49A" w14:textId="466A965B" w:rsidR="006C1869" w:rsidRPr="00ED6824" w:rsidRDefault="006C1869" w:rsidP="006C1869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303F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5BA9F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193579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4FF72E4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25241" w14:textId="77777777" w:rsidR="006C1869" w:rsidRPr="0097201D" w:rsidRDefault="006C1869" w:rsidP="006C1869">
            <w:pPr>
              <w:pStyle w:val="TT9pt"/>
            </w:pPr>
            <w: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678" w14:textId="48F160B7" w:rsidR="006C1869" w:rsidRPr="00ED6824" w:rsidRDefault="006C1869" w:rsidP="006C1869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المسؤول والمقاولين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6570F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ACEAC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6FB8F0E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70ED1324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E750B1" w14:textId="77777777" w:rsidR="006C1869" w:rsidRPr="0097201D" w:rsidRDefault="006C1869" w:rsidP="006C1869">
            <w:pPr>
              <w:pStyle w:val="TT9pt"/>
            </w:pPr>
            <w: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B86" w14:textId="0C5222AA" w:rsidR="006C1869" w:rsidRPr="00ED6824" w:rsidRDefault="006C1869" w:rsidP="006C1869">
            <w:pPr>
              <w:pStyle w:val="TT9pt"/>
              <w:bidi/>
            </w:pPr>
            <w:r w:rsidRPr="00AC44CB">
              <w:rPr>
                <w:rtl/>
              </w:rPr>
              <w:t>أنظمة سلامة ال</w:t>
            </w:r>
            <w:r>
              <w:rPr>
                <w:rFonts w:hint="cs"/>
                <w:rtl/>
              </w:rPr>
              <w:t>أرواح</w:t>
            </w:r>
            <w:r w:rsidRPr="00AC44CB">
              <w:rPr>
                <w:rtl/>
              </w:rPr>
              <w:t xml:space="preserve"> (طفايات الحريق ، ال</w:t>
            </w:r>
            <w:r>
              <w:rPr>
                <w:rFonts w:hint="cs"/>
                <w:rtl/>
              </w:rPr>
              <w:t>مرشات</w:t>
            </w:r>
            <w:r w:rsidRPr="00AC44CB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أنظمة الإطفاء بالغاز </w:t>
            </w:r>
            <w:r w:rsidRPr="00AC44CB">
              <w:rPr>
                <w:rtl/>
              </w:rPr>
              <w:t>و 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CE3C0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E16B9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4E8C57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E45347B" w14:textId="77777777" w:rsidTr="0006195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37E6" w14:textId="77777777" w:rsidR="006C1869" w:rsidRPr="0097201D" w:rsidRDefault="006C1869" w:rsidP="006C1869">
            <w:pPr>
              <w:pStyle w:val="TT9pt"/>
            </w:pPr>
            <w: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B15" w14:textId="538BB430" w:rsidR="006C1869" w:rsidRPr="00ED6824" w:rsidRDefault="006C1869" w:rsidP="006C1869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FF70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42BB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F095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CD7A478" w14:textId="77777777" w:rsidTr="0006195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FFB142C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41AC62" w14:textId="56C7BF56" w:rsidR="005C4465" w:rsidRPr="00171410" w:rsidRDefault="006C1869" w:rsidP="006C1869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87F019E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6DF851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54DC272C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C1869" w:rsidRPr="0093784F" w14:paraId="5430589B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D4F23" w14:textId="77777777" w:rsidR="006C1869" w:rsidRPr="0097201D" w:rsidRDefault="006C1869" w:rsidP="006C1869">
            <w:pPr>
              <w:pStyle w:val="TT9pt"/>
            </w:pPr>
            <w: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A664" w14:textId="77F479DC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391867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6A0B9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6B4BC0C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56316203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C40DF2" w14:textId="77777777" w:rsidR="006C1869" w:rsidRPr="0097201D" w:rsidRDefault="006C1869" w:rsidP="006C1869">
            <w:pPr>
              <w:pStyle w:val="TT9pt"/>
            </w:pPr>
            <w: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DC5F" w14:textId="42696486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AE121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F8AD3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5519B49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1F3E467C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89FB89" w14:textId="77777777" w:rsidR="006C1869" w:rsidRPr="0097201D" w:rsidRDefault="006C1869" w:rsidP="006C1869">
            <w:pPr>
              <w:pStyle w:val="TT9pt"/>
            </w:pPr>
            <w: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8692" w14:textId="5BB45D44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 xml:space="preserve">موافقة </w:t>
            </w:r>
            <w:r w:rsidRPr="00AC44CB">
              <w:rPr>
                <w:rtl/>
              </w:rPr>
              <w:t>إدارة الجودة والصحة والسلامة والبيئة</w:t>
            </w:r>
            <w:r w:rsidR="00AA13B7">
              <w:rPr>
                <w:rFonts w:hint="cs"/>
                <w:rtl/>
              </w:rPr>
              <w:t xml:space="preserve"> </w:t>
            </w:r>
            <w:r w:rsidRPr="00AC44CB">
              <w:t xml:space="preserve"> (QHSE)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CE53A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6CD602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3F5AF38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3EACC4FF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22C9DB" w14:textId="77777777" w:rsidR="006C1869" w:rsidRDefault="006C1869" w:rsidP="006C1869">
            <w:pPr>
              <w:pStyle w:val="TT9pt"/>
            </w:pPr>
            <w: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A2FC" w14:textId="561F345D" w:rsidR="006C1869" w:rsidRPr="00C0102A" w:rsidRDefault="006C1869" w:rsidP="006C1869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C781E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CE5087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28F4494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B2FFABB" w14:textId="77777777" w:rsidTr="0006195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E430E" w14:textId="77777777" w:rsidR="006C1869" w:rsidRDefault="006C1869" w:rsidP="006C1869">
            <w:pPr>
              <w:pStyle w:val="TT9pt"/>
            </w:pPr>
            <w: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074" w14:textId="6454255E" w:rsidR="006C1869" w:rsidRPr="00C0102A" w:rsidRDefault="006C1869" w:rsidP="006C1869">
            <w:pPr>
              <w:pStyle w:val="TT9pt"/>
              <w:bidi/>
            </w:pPr>
            <w:r>
              <w:rPr>
                <w:rtl/>
              </w:rPr>
              <w:t xml:space="preserve">تصريح عمل </w:t>
            </w:r>
            <w:r w:rsidRPr="00AC44CB">
              <w:rPr>
                <w:rtl/>
              </w:rPr>
              <w:t>معتمد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86B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7EE2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504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9BD3DE7" w14:textId="77777777" w:rsidTr="00061959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B29539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139BE0" w14:textId="7B4F9D02" w:rsidR="005C4465" w:rsidRPr="00171410" w:rsidRDefault="006C1869" w:rsidP="006C1869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حالة النظام الاحتياطي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B4FB6FD" w14:textId="77777777" w:rsidR="005C4465" w:rsidRPr="0093784F" w:rsidRDefault="005C4465" w:rsidP="00A96D63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2C0736" w14:textId="77777777" w:rsidR="005C4465" w:rsidRPr="0093784F" w:rsidRDefault="005C4465" w:rsidP="00A96D63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701D93D5" w14:textId="77777777" w:rsidR="005C4465" w:rsidRPr="0093784F" w:rsidRDefault="005C4465" w:rsidP="00A96D63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6C1869" w:rsidRPr="0093784F" w14:paraId="5BD94112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FC9392" w14:textId="77777777" w:rsidR="006C1869" w:rsidRPr="00025116" w:rsidRDefault="006C1869" w:rsidP="006C1869">
            <w:pPr>
              <w:pStyle w:val="TT9pt"/>
            </w:pPr>
            <w: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AEA" w14:textId="1394A02F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 حالة تشغيل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33327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22CBB3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8ED8A23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0B706D8E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8A24002" w14:textId="77777777" w:rsidR="006C1869" w:rsidRPr="00025116" w:rsidRDefault="006C1869" w:rsidP="006C1869">
            <w:pPr>
              <w:pStyle w:val="TT9pt"/>
            </w:pPr>
            <w: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58DB" w14:textId="5C72B4F1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خلو النظام من التسرب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239203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56FB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61BC2F53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14D2FF98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27915D" w14:textId="77777777" w:rsidR="006C1869" w:rsidRPr="00025116" w:rsidRDefault="006C1869" w:rsidP="006C1869">
            <w:pPr>
              <w:pStyle w:val="TT9pt"/>
            </w:pPr>
            <w: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8024" w14:textId="523AD4B9" w:rsidR="006C1869" w:rsidRPr="00C0102A" w:rsidRDefault="006C1869" w:rsidP="006C1869">
            <w:pPr>
              <w:pStyle w:val="TT9pt"/>
              <w:bidi/>
            </w:pPr>
            <w:r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E40B98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A185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8252A43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D3733AD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DA426FB" w14:textId="77777777" w:rsidR="006C1869" w:rsidRDefault="006C1869" w:rsidP="006C1869">
            <w:pPr>
              <w:pStyle w:val="TT9pt"/>
            </w:pPr>
            <w: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774D" w14:textId="29F93188" w:rsidR="006C1869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تدفق المياه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85923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4778F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CF8508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67E168D2" w14:textId="77777777" w:rsidTr="0006195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3064" w14:textId="77777777" w:rsidR="006C1869" w:rsidRDefault="006C1869" w:rsidP="006C1869">
            <w:pPr>
              <w:pStyle w:val="TT9pt"/>
            </w:pPr>
            <w: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3D2E" w14:textId="605ABA98" w:rsidR="006C1869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 مؤشرات النظام</w:t>
            </w:r>
            <w:r>
              <w:t xml:space="preserve">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6C0D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3FC0C3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2B11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0B2D068" w14:textId="77777777" w:rsidTr="00061959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7F1E7A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C1052A" w14:textId="33A359E5" w:rsidR="005C4465" w:rsidRPr="00171410" w:rsidRDefault="003B6BEA" w:rsidP="006C1869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إ</w:t>
            </w:r>
            <w:r w:rsidR="006C1869">
              <w:rPr>
                <w:rFonts w:asciiTheme="minorBidi" w:hAnsiTheme="minorBidi" w:cstheme="minorBidi" w:hint="cs"/>
                <w:b/>
                <w:bCs/>
                <w:rtl/>
              </w:rPr>
              <w:t>جراءات ما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EFE3BE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900AE71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6A30E44A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C1869" w:rsidRPr="0093784F" w14:paraId="1B225526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F22AB5" w14:textId="77777777" w:rsidR="006C1869" w:rsidRPr="00025116" w:rsidRDefault="006C1869" w:rsidP="006C1869">
            <w:pPr>
              <w:pStyle w:val="TT9pt"/>
            </w:pPr>
            <w: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D1E38" w14:textId="175FEFBD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 خلو النظام من 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5D3A97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D6A1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EFB561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11499A5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94D67" w14:textId="77777777" w:rsidR="006C1869" w:rsidRPr="00025116" w:rsidRDefault="006C1869" w:rsidP="006C1869">
            <w:pPr>
              <w:pStyle w:val="TT9pt"/>
            </w:pPr>
            <w: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8B1D8B" w14:textId="12549AD7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مؤشرات لوحة التحكم الآلي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F92F0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8D9E4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3EFD939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7B9D84D2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71DD8" w14:textId="77777777" w:rsidR="006C1869" w:rsidRPr="00025116" w:rsidRDefault="006C1869" w:rsidP="006C1869">
            <w:pPr>
              <w:pStyle w:val="TT9pt"/>
            </w:pPr>
            <w: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20A535" w14:textId="692CE3FE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نقاط الضبط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26ED5D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0F89E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7C2A3E1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352AC518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FD6599" w14:textId="77777777" w:rsidR="006C1869" w:rsidRPr="00025116" w:rsidRDefault="006C1869" w:rsidP="006C1869">
            <w:pPr>
              <w:pStyle w:val="TT9pt"/>
            </w:pPr>
            <w: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F7B6B" w14:textId="229CAAA1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مقياس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09E93B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6614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A1F7DD2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0AF6F304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D80176" w14:textId="77777777" w:rsidR="006C1869" w:rsidRPr="00025116" w:rsidRDefault="006C1869" w:rsidP="006C1869">
            <w:pPr>
              <w:pStyle w:val="TT9pt"/>
            </w:pPr>
            <w: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BCDA3E" w14:textId="1CD7E5DA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أجهزة قياس الضغط </w:t>
            </w:r>
            <w:r>
              <w:t>(Magnehelic)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10D563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13FB7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25E6311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45F01F23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D58CE3" w14:textId="77777777" w:rsidR="006C1869" w:rsidRPr="00025116" w:rsidRDefault="006C1869" w:rsidP="006C1869">
            <w:pPr>
              <w:pStyle w:val="TT9pt"/>
            </w:pPr>
            <w: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8AAF4B" w14:textId="1C8DFB1F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نظام استرجاع الحرارة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73870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0F9C3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30E7C15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197EECB1" w14:textId="77777777" w:rsidTr="0006195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74BF8" w14:textId="77777777" w:rsidR="006C1869" w:rsidRDefault="006C1869" w:rsidP="006C1869">
            <w:pPr>
              <w:pStyle w:val="TT9pt"/>
            </w:pPr>
            <w: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328" w14:textId="0A26431B" w:rsidR="006C1869" w:rsidRPr="00025116" w:rsidRDefault="006C1869" w:rsidP="006C1869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فتح/إغلاق</w:t>
            </w:r>
            <w:r w:rsidRPr="00197638">
              <w:rPr>
                <w:rtl/>
              </w:rPr>
              <w:t xml:space="preserve"> جميع الصمامات ذات الصلة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CF3C1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41CB4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2012D2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620399B" w14:textId="77777777" w:rsidTr="0006195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AF315" w14:textId="77777777" w:rsidR="005C4465" w:rsidRPr="0097201D" w:rsidRDefault="005C4465" w:rsidP="00A96D63">
            <w:pPr>
              <w:pStyle w:val="TT9p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5C29A0" w14:textId="171B3959" w:rsidR="005C4465" w:rsidRPr="00171410" w:rsidRDefault="006C1869" w:rsidP="006C1869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إيقاف التشغيل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B58D0E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F13930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212BBDE2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C1869" w:rsidRPr="0093784F" w14:paraId="33673EB1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4EB31F" w14:textId="77777777" w:rsidR="006C1869" w:rsidRPr="00025116" w:rsidRDefault="006C1869" w:rsidP="006C1869">
            <w:pPr>
              <w:pStyle w:val="TT9pt"/>
            </w:pPr>
            <w: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F3A6E80" w14:textId="7F1EDA05" w:rsidR="006C1869" w:rsidRPr="00025116" w:rsidRDefault="006C1869" w:rsidP="006C1869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إزالة الأقفال والكروت التحذيرية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ADEDD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8ABDB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B9D7A3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2307491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DCDF8C" w14:textId="77777777" w:rsidR="006C1869" w:rsidRPr="00025116" w:rsidRDefault="006C1869" w:rsidP="006C1869">
            <w:pPr>
              <w:pStyle w:val="TT9pt"/>
            </w:pPr>
            <w: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678D022" w14:textId="36051826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توقف</w:t>
            </w:r>
            <w:r>
              <w:rPr>
                <w:rtl/>
              </w:rPr>
              <w:t xml:space="preserve"> المروحة </w:t>
            </w:r>
            <w:r>
              <w:rPr>
                <w:rFonts w:hint="cs"/>
                <w:rtl/>
              </w:rPr>
              <w:t>ع</w:t>
            </w:r>
            <w:r w:rsidRPr="00197638">
              <w:rPr>
                <w:rtl/>
              </w:rPr>
              <w:t>ن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197638">
              <w:t xml:space="preserve"> (BMS)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D56CC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BA487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5E7AA59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68F88EA2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F4B42B" w14:textId="77777777" w:rsidR="006C1869" w:rsidRPr="00025116" w:rsidRDefault="006C1869" w:rsidP="006C1869">
            <w:pPr>
              <w:pStyle w:val="TT9pt"/>
            </w:pPr>
            <w: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B0B920" w14:textId="431426F4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BAE2D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9DCA6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776B430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4D981E07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4C42E" w14:textId="77777777" w:rsidR="006C1869" w:rsidRPr="00025116" w:rsidRDefault="006C1869" w:rsidP="006C1869">
            <w:pPr>
              <w:pStyle w:val="TT9pt"/>
            </w:pPr>
            <w: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66DEB1" w14:textId="662E9ACD" w:rsidR="006C1869" w:rsidRPr="00025116" w:rsidRDefault="00061959" w:rsidP="006C1869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الطاقة</w:t>
            </w:r>
            <w:r w:rsidR="006C1869">
              <w:rPr>
                <w:rFonts w:hint="cs"/>
                <w:rtl/>
              </w:rPr>
              <w:t xml:space="preserve">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7A1F2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0A798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23E61A9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3A97B0A" w14:textId="77777777" w:rsidTr="0006195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CB55" w14:textId="77777777" w:rsidR="005C4465" w:rsidRDefault="005C4465" w:rsidP="00A96D63">
            <w:pPr>
              <w:pStyle w:val="TT9pt"/>
            </w:pPr>
            <w:r>
              <w:lastRenderedPageBreak/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F16" w14:textId="11F36739" w:rsidR="005C4465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1955A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4B66AD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AED18B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FF0317B" w14:textId="77777777" w:rsidTr="0006195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E21BA6" w14:textId="77777777" w:rsidR="005C4465" w:rsidRPr="0097201D" w:rsidRDefault="005C4465" w:rsidP="00A96D63">
            <w:pPr>
              <w:pStyle w:val="TT9p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BBA86" w14:textId="5DB17F90" w:rsidR="005C4465" w:rsidRPr="00171410" w:rsidRDefault="002D6649" w:rsidP="006C1869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إ</w:t>
            </w:r>
            <w:r w:rsidR="006C1869">
              <w:rPr>
                <w:rFonts w:asciiTheme="minorBidi" w:hAnsiTheme="minorBidi" w:cstheme="minorBidi" w:hint="cs"/>
                <w:b/>
                <w:bCs/>
                <w:rtl/>
              </w:rPr>
              <w:t>جراءات ما بعد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3F6D09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6E19D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124A1ABB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C1869" w:rsidRPr="0093784F" w14:paraId="3F48C228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A70256" w14:textId="77777777" w:rsidR="006C1869" w:rsidRPr="00025116" w:rsidRDefault="006C1869" w:rsidP="006C1869">
            <w:pPr>
              <w:pStyle w:val="TT9pt"/>
            </w:pPr>
            <w: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11A876" w14:textId="40DCF372" w:rsidR="006C1869" w:rsidRPr="00025116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صمامات تفريغ الحوض مفتوحة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87D39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68E30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5DDB409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5453235E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4D5D4F" w14:textId="77777777" w:rsidR="006C1869" w:rsidRPr="00025116" w:rsidRDefault="006C1869" w:rsidP="006C1869">
            <w:pPr>
              <w:pStyle w:val="TT9pt"/>
            </w:pPr>
            <w: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01854D" w14:textId="3FA5B50C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 معايير نوعية الهواء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63C08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CCD0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1BB39B22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1D21586E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80B9F3" w14:textId="77777777" w:rsidR="006C1869" w:rsidRPr="00025116" w:rsidRDefault="006C1869" w:rsidP="006C1869">
            <w:pPr>
              <w:pStyle w:val="TT9pt"/>
            </w:pPr>
            <w: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96A48DD" w14:textId="738B0671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الكشف عن </w:t>
            </w:r>
            <w:r w:rsidRPr="00B64A96">
              <w:rPr>
                <w:rtl/>
              </w:rPr>
              <w:t>الأنابيب المكسورة /</w:t>
            </w:r>
            <w:r>
              <w:rPr>
                <w:rFonts w:hint="cs"/>
                <w:rtl/>
              </w:rPr>
              <w:t xml:space="preserve"> المتضررة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7A18D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1869D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3A146A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5AF431F8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34A458F" w14:textId="77777777" w:rsidR="006C1869" w:rsidRDefault="006C1869" w:rsidP="006C1869">
            <w:pPr>
              <w:pStyle w:val="TT9pt"/>
            </w:pPr>
            <w: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5B515E" w14:textId="3B98DD46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تحديد</w:t>
            </w:r>
            <w:r w:rsidRPr="00B64A96">
              <w:rPr>
                <w:rtl/>
              </w:rPr>
              <w:t xml:space="preserve"> </w:t>
            </w:r>
            <w:r>
              <w:rPr>
                <w:rtl/>
              </w:rPr>
              <w:t>المياه الساخنة و</w:t>
            </w:r>
            <w:r>
              <w:rPr>
                <w:rFonts w:hint="cs"/>
                <w:rtl/>
              </w:rPr>
              <w:t>المياه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مبردة</w:t>
            </w:r>
            <w:r w:rsidRPr="00B64A96">
              <w:rPr>
                <w:rtl/>
              </w:rPr>
              <w:t xml:space="preserve"> أو شبكات الأنابيب المتخصصة الأخرى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4D7BD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95725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5451A357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6FD3F96A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2DF07A" w14:textId="77777777" w:rsidR="006C1869" w:rsidRDefault="006C1869" w:rsidP="006C1869">
            <w:pPr>
              <w:pStyle w:val="TT9pt"/>
            </w:pPr>
            <w: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6F5C0D" w14:textId="741D180D" w:rsidR="006C1869" w:rsidRPr="00C0102A" w:rsidRDefault="006C1869" w:rsidP="006C1869">
            <w:pPr>
              <w:pStyle w:val="TT9pt"/>
              <w:bidi/>
            </w:pPr>
            <w:r w:rsidRPr="00B64A96">
              <w:rPr>
                <w:rtl/>
              </w:rPr>
              <w:t>فحص جميع الملحقات والأصول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2B2F80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C9EDA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DAE392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6B96653F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144CB2" w14:textId="77777777" w:rsidR="006C1869" w:rsidRDefault="006C1869" w:rsidP="006C1869">
            <w:pPr>
              <w:pStyle w:val="TT9pt"/>
            </w:pPr>
            <w: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CF25CD" w14:textId="35DD8F0D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E9FAD8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49145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59E790B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3405DFC2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3B72251" w14:textId="77777777" w:rsidR="006C1869" w:rsidRDefault="006C1869" w:rsidP="006C1869">
            <w:pPr>
              <w:pStyle w:val="TT9pt"/>
            </w:pPr>
            <w: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AC3DCB" w14:textId="2F8C71E9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</w:t>
            </w:r>
            <w:r w:rsidRPr="00B64A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 إغلاق الصمامات الالتفافية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CB4959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9A27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68698AF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71566BC9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065D2C4" w14:textId="77777777" w:rsidR="006C1869" w:rsidRDefault="006C1869" w:rsidP="006C1869">
            <w:pPr>
              <w:pStyle w:val="TT9pt"/>
            </w:pPr>
            <w: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53995F" w14:textId="62D0DB6C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حالة توقف النظام</w:t>
            </w:r>
            <w:r w:rsidRPr="00C0102A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B2FA82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1D2E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2415BF3E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768D1A01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B71FC0D" w14:textId="77777777" w:rsidR="006C1869" w:rsidRDefault="006C1869" w:rsidP="006C1869">
            <w:pPr>
              <w:pStyle w:val="TT9pt"/>
            </w:pPr>
            <w: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DF4647" w14:textId="706C04C5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معايير جودة</w:t>
            </w:r>
            <w:r w:rsidRPr="00B64A96">
              <w:rPr>
                <w:rtl/>
              </w:rPr>
              <w:t xml:space="preserve"> جهاز الترشيح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97FD8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E678C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67B3C4AD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409843FF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8D8E" w14:textId="77777777" w:rsidR="006C1869" w:rsidRDefault="006C1869" w:rsidP="006C1869">
            <w:pPr>
              <w:pStyle w:val="TT9pt"/>
            </w:pPr>
            <w: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E2375D" w14:textId="480CC410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الكشف عن</w:t>
            </w:r>
            <w:r w:rsidRPr="00B64A96">
              <w:rPr>
                <w:rtl/>
              </w:rPr>
              <w:t xml:space="preserve"> الأنابيب المكسورة / ال</w:t>
            </w:r>
            <w:r>
              <w:rPr>
                <w:rFonts w:hint="cs"/>
                <w:rtl/>
              </w:rPr>
              <w:t>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7295C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970A1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709288D5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2E8F64A7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7567C7" w14:textId="77777777" w:rsidR="006C1869" w:rsidRDefault="006C1869" w:rsidP="006C1869">
            <w:pPr>
              <w:pStyle w:val="TT9pt"/>
            </w:pPr>
            <w: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1B047A" w14:textId="6EBAD437" w:rsidR="006C1869" w:rsidRPr="00D007F7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فحص حالة تكثف الماء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87853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0ED1CA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5F933CC6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4A083B68" w14:textId="77777777" w:rsidTr="0006195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23A6" w14:textId="77777777" w:rsidR="006C1869" w:rsidRDefault="006C1869" w:rsidP="006C1869">
            <w:pPr>
              <w:pStyle w:val="TT9pt"/>
            </w:pPr>
            <w: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6E00" w14:textId="54550A9F" w:rsidR="006C1869" w:rsidRPr="00D007F7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عوازل كهربائية مناسبة للأ</w:t>
            </w:r>
            <w:r w:rsidRPr="00884C45">
              <w:rPr>
                <w:rtl/>
              </w:rPr>
              <w:t xml:space="preserve">قفال والكروت التحذيرية  </w:t>
            </w:r>
            <w:r w:rsidR="00061959">
              <w:t>⁰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9AF8C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B05484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730CF" w14:textId="77777777" w:rsidR="006C1869" w:rsidRPr="0093784F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7D04ED5" w14:textId="77777777" w:rsidTr="00061959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DBE630" w14:textId="77777777" w:rsidR="005C4465" w:rsidRPr="0097201D" w:rsidRDefault="005C4465" w:rsidP="00A96D63">
            <w:pPr>
              <w:pStyle w:val="TT9p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1A9E5F" w14:textId="53B3637C" w:rsidR="005C4465" w:rsidRPr="00171410" w:rsidRDefault="006C1869" w:rsidP="006C1869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الإخطارات</w:t>
            </w:r>
            <w:r w:rsidR="005C4465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3A81AD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8D712F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73" w:type="dxa"/>
            <w:tcBorders>
              <w:left w:val="nil"/>
            </w:tcBorders>
            <w:shd w:val="clear" w:color="auto" w:fill="BAC6CA"/>
            <w:vAlign w:val="center"/>
          </w:tcPr>
          <w:p w14:paraId="2B3BFFC7" w14:textId="77777777" w:rsidR="005C4465" w:rsidRPr="0093784F" w:rsidRDefault="005C4465" w:rsidP="00A96D6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6C1869" w:rsidRPr="00415B86" w14:paraId="27D041D2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6D1D8A" w14:textId="77777777" w:rsidR="006C1869" w:rsidRPr="00415B86" w:rsidRDefault="006C1869" w:rsidP="006C1869">
            <w:pPr>
              <w:pStyle w:val="TT9pt"/>
            </w:pPr>
            <w: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E132101" w14:textId="41D8D249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رؤساء الأقسام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61673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F839FC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4CD523EE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415B86" w14:paraId="3E65B047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79DF64" w14:textId="77777777" w:rsidR="006C1869" w:rsidRPr="00415B86" w:rsidRDefault="006C1869" w:rsidP="006C1869">
            <w:pPr>
              <w:pStyle w:val="TT9pt"/>
            </w:pPr>
            <w: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7BF1D2" w14:textId="6FDF3522" w:rsidR="006C1869" w:rsidRPr="00C0102A" w:rsidRDefault="006C1869" w:rsidP="006C1869">
            <w:pPr>
              <w:pStyle w:val="TT9pt"/>
              <w:bidi/>
            </w:pPr>
            <w:r w:rsidRPr="007D6CD3">
              <w:rPr>
                <w:rtl/>
              </w:rPr>
              <w:t xml:space="preserve">البرامج المساعدة لإدارة المرافق </w:t>
            </w:r>
            <w:r w:rsidRPr="00B64A96">
              <w:t>(CAFM)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F8CDBE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F9E4A9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1AC62427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415B86" w14:paraId="7E2D51A5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2871E7" w14:textId="77777777" w:rsidR="006C1869" w:rsidRPr="00415B86" w:rsidRDefault="006C1869" w:rsidP="006C1869">
            <w:pPr>
              <w:pStyle w:val="TT9pt"/>
            </w:pPr>
            <w: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68A27" w14:textId="4A05A129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0ECED7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21CB52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7281F1FC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415B86" w14:paraId="579C0720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A225F2" w14:textId="77777777" w:rsidR="006C1869" w:rsidRPr="00415B86" w:rsidRDefault="006C1869" w:rsidP="006C1869">
            <w:pPr>
              <w:pStyle w:val="TT9pt"/>
            </w:pPr>
            <w: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968A43" w14:textId="27A151C1" w:rsidR="006C1869" w:rsidRPr="00C0102A" w:rsidRDefault="006C1869" w:rsidP="006C1869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>
              <w:rPr>
                <w:rFonts w:hint="cs"/>
                <w:rtl/>
              </w:rPr>
              <w:t>طراف</w:t>
            </w:r>
            <w:r w:rsidRPr="00B64A96">
              <w:rPr>
                <w:rtl/>
              </w:rPr>
              <w:t xml:space="preserve"> المصلحة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42DB8B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ED4DF9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5D50135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415B86" w14:paraId="03742EA2" w14:textId="77777777" w:rsidTr="0006195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A2B4C" w14:textId="77777777" w:rsidR="006C1869" w:rsidRDefault="006C1869" w:rsidP="006C1869">
            <w:pPr>
              <w:pStyle w:val="TT9pt"/>
            </w:pPr>
            <w:r>
              <w:t>48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EBBFD3" w14:textId="51DAEEC5" w:rsidR="006C1869" w:rsidRPr="00C0102A" w:rsidRDefault="006C1869" w:rsidP="006C1869">
            <w:pPr>
              <w:pStyle w:val="TT9pt"/>
              <w:bidi/>
            </w:pPr>
            <w:r>
              <w:rPr>
                <w:rtl/>
              </w:rPr>
              <w:t>المقاول</w:t>
            </w:r>
            <w:r>
              <w:rPr>
                <w:rFonts w:hint="cs"/>
                <w:rtl/>
              </w:rPr>
              <w:t>و</w:t>
            </w:r>
            <w:r w:rsidRPr="004240FB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المختصون/</w:t>
            </w:r>
            <w:r w:rsidRPr="004240F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تقارير خدمات واقتراحات شركة معالجة المياه</w:t>
            </w:r>
            <w:r w:rsidRPr="004240FB">
              <w:rPr>
                <w:rtl/>
              </w:rPr>
              <w:t xml:space="preserve"> /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 xml:space="preserve">توصيات </w:t>
            </w:r>
            <w:r>
              <w:rPr>
                <w:rFonts w:hint="cs"/>
                <w:rtl/>
              </w:rPr>
              <w:t>ب</w:t>
            </w:r>
            <w:r w:rsidRPr="004240FB">
              <w:rPr>
                <w:rtl/>
              </w:rPr>
              <w:t>مراجعة أنظمة معالجة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2AEADB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087EE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73" w:type="dxa"/>
            <w:shd w:val="clear" w:color="auto" w:fill="C6D9F1" w:themeFill="text2" w:themeFillTint="33"/>
            <w:vAlign w:val="center"/>
          </w:tcPr>
          <w:p w14:paraId="0EEBB465" w14:textId="77777777" w:rsidR="006C1869" w:rsidRPr="00415B86" w:rsidRDefault="006C1869" w:rsidP="006C1869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FD68A3">
              <w:rPr>
                <w:rFonts w:cs="Arial"/>
                <w:color w:val="000000"/>
              </w:rPr>
            </w:r>
            <w:r w:rsidR="00FD68A3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6C1869" w:rsidRPr="0093784F" w14:paraId="1BBD89FB" w14:textId="77777777" w:rsidTr="00061959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1B2DA936" w14:textId="3B14B291" w:rsidR="006C1869" w:rsidRPr="0097201D" w:rsidRDefault="006C1869" w:rsidP="006C1869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41C14479" w14:textId="0E0505A6" w:rsidR="006C1869" w:rsidRPr="0093784F" w:rsidRDefault="006C1869" w:rsidP="006C1869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188" w:type="dxa"/>
            <w:gridSpan w:val="6"/>
            <w:shd w:val="clear" w:color="auto" w:fill="264B5A"/>
            <w:vAlign w:val="center"/>
          </w:tcPr>
          <w:p w14:paraId="2E6CB737" w14:textId="008C7892" w:rsidR="006C1869" w:rsidRPr="0093784F" w:rsidRDefault="006C1869" w:rsidP="006C1869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5C4465" w:rsidRPr="0093784F" w14:paraId="71486499" w14:textId="77777777" w:rsidTr="0006195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632338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34B0EA8" w14:textId="77777777" w:rsidR="005C4465" w:rsidRPr="0093784F" w:rsidRDefault="005C4465" w:rsidP="00A96D63">
            <w:pPr>
              <w:pStyle w:val="TT9pt"/>
            </w:pPr>
          </w:p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517E31C6" w14:textId="77777777" w:rsidR="005C4465" w:rsidRPr="0093784F" w:rsidRDefault="005C4465" w:rsidP="00A96D63">
            <w:pPr>
              <w:pStyle w:val="TT9pt"/>
            </w:pPr>
          </w:p>
        </w:tc>
      </w:tr>
      <w:tr w:rsidR="005C4465" w:rsidRPr="0093784F" w14:paraId="125569D1" w14:textId="77777777" w:rsidTr="0006195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1484276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C2A6C87" w14:textId="77777777" w:rsidR="005C4465" w:rsidRPr="0093784F" w:rsidRDefault="005C4465" w:rsidP="00A96D63">
            <w:pPr>
              <w:pStyle w:val="TT9pt"/>
            </w:pPr>
          </w:p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129251B6" w14:textId="77777777" w:rsidR="005C4465" w:rsidRPr="0093784F" w:rsidRDefault="005C4465" w:rsidP="00A96D63">
            <w:pPr>
              <w:pStyle w:val="TT9pt"/>
            </w:pPr>
          </w:p>
        </w:tc>
      </w:tr>
      <w:tr w:rsidR="005C4465" w:rsidRPr="0093784F" w14:paraId="705865A8" w14:textId="77777777" w:rsidTr="0006195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1C94154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0DC1B84" w14:textId="77777777" w:rsidR="005C4465" w:rsidRPr="0093784F" w:rsidRDefault="005C4465" w:rsidP="00A96D63">
            <w:pPr>
              <w:pStyle w:val="TT9pt"/>
            </w:pPr>
          </w:p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2718754A" w14:textId="77777777" w:rsidR="005C4465" w:rsidRPr="0093784F" w:rsidRDefault="005C4465" w:rsidP="00A96D63">
            <w:pPr>
              <w:pStyle w:val="TT9pt"/>
            </w:pPr>
          </w:p>
        </w:tc>
      </w:tr>
      <w:tr w:rsidR="005C4465" w:rsidRPr="0093784F" w14:paraId="1D098D38" w14:textId="77777777" w:rsidTr="0006195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A40CCB4" w14:textId="77777777" w:rsidR="005C4465" w:rsidRPr="0097201D" w:rsidRDefault="005C4465" w:rsidP="00A96D63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2F9D3CE" w14:textId="77777777" w:rsidR="005C4465" w:rsidRPr="0093784F" w:rsidRDefault="005C4465" w:rsidP="00A96D63">
            <w:pPr>
              <w:pStyle w:val="TT9pt"/>
            </w:pPr>
          </w:p>
        </w:tc>
        <w:tc>
          <w:tcPr>
            <w:tcW w:w="5188" w:type="dxa"/>
            <w:gridSpan w:val="6"/>
            <w:shd w:val="clear" w:color="auto" w:fill="auto"/>
            <w:vAlign w:val="center"/>
          </w:tcPr>
          <w:p w14:paraId="753F6B70" w14:textId="77777777" w:rsidR="005C4465" w:rsidRPr="0093784F" w:rsidRDefault="005C4465" w:rsidP="00A96D63">
            <w:pPr>
              <w:pStyle w:val="TT9pt"/>
            </w:pPr>
          </w:p>
        </w:tc>
      </w:tr>
      <w:tr w:rsidR="00CA0492" w:rsidRPr="00171410" w14:paraId="5B9A84C2" w14:textId="77777777" w:rsidTr="00061959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559E" w14:textId="41CF07E8" w:rsidR="00CA0492" w:rsidRPr="00171410" w:rsidRDefault="00CA0492" w:rsidP="00061959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061959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061959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061959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51B0" w14:textId="2B8FDB9D" w:rsidR="00CA0492" w:rsidRPr="00171410" w:rsidRDefault="00CA0492" w:rsidP="00CA0492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5C4465" w:rsidRPr="0093784F" w14:paraId="632CB96E" w14:textId="77777777" w:rsidTr="00061959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3ECAE" w14:textId="77777777" w:rsidR="005C4465" w:rsidRPr="0093784F" w:rsidRDefault="005C4465" w:rsidP="00A96D63">
            <w:pPr>
              <w:pStyle w:val="TT9pt"/>
            </w:pPr>
          </w:p>
        </w:tc>
        <w:tc>
          <w:tcPr>
            <w:tcW w:w="51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FC3" w14:textId="77777777" w:rsidR="005C4465" w:rsidRPr="0093784F" w:rsidRDefault="005C4465" w:rsidP="00A96D63">
            <w:pPr>
              <w:pStyle w:val="TT9pt"/>
            </w:pPr>
          </w:p>
        </w:tc>
      </w:tr>
    </w:tbl>
    <w:p w14:paraId="45D296A3" w14:textId="7B72E934" w:rsidR="005C4465" w:rsidRPr="002738F1" w:rsidRDefault="00DA032D" w:rsidP="005C4465"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FA457" wp14:editId="11246EEE">
                <wp:simplePos x="0" y="0"/>
                <wp:positionH relativeFrom="margin">
                  <wp:align>right</wp:align>
                </wp:positionH>
                <wp:positionV relativeFrom="paragraph">
                  <wp:posOffset>168698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A4D2" w14:textId="77777777" w:rsidR="00CA0492" w:rsidRPr="007310BB" w:rsidRDefault="00CA0492" w:rsidP="00CA0492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FA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8pt;margin-top:13.3pt;width:343pt;height:2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" stroked="f">
                <v:textbox>
                  <w:txbxContent>
                    <w:p w14:paraId="43ADA4D2" w14:textId="77777777" w:rsidR="00CA0492" w:rsidRPr="007310BB" w:rsidRDefault="00CA0492" w:rsidP="00CA0492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5014CB" w14:textId="75FB6323" w:rsidR="00A40481" w:rsidRDefault="003F16B2" w:rsidP="003F16B2">
      <w:pPr>
        <w:tabs>
          <w:tab w:val="left" w:pos="7290"/>
        </w:tabs>
        <w:rPr>
          <w:rtl/>
        </w:rPr>
      </w:pPr>
      <w:r>
        <w:tab/>
      </w:r>
    </w:p>
    <w:p w14:paraId="073D288B" w14:textId="2A00CADA" w:rsidR="00CA0492" w:rsidRPr="003F16B2" w:rsidRDefault="00CA0492" w:rsidP="003F16B2">
      <w:pPr>
        <w:tabs>
          <w:tab w:val="left" w:pos="7290"/>
        </w:tabs>
      </w:pPr>
      <w:bookmarkStart w:id="0" w:name="_GoBack"/>
      <w:bookmarkEnd w:id="0"/>
    </w:p>
    <w:sectPr w:rsidR="00CA0492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5A6C" w14:textId="77777777" w:rsidR="00FD68A3" w:rsidRDefault="00FD68A3">
      <w:r>
        <w:separator/>
      </w:r>
    </w:p>
    <w:p w14:paraId="576FA139" w14:textId="77777777" w:rsidR="00FD68A3" w:rsidRDefault="00FD68A3"/>
  </w:endnote>
  <w:endnote w:type="continuationSeparator" w:id="0">
    <w:p w14:paraId="4EF3C183" w14:textId="77777777" w:rsidR="00FD68A3" w:rsidRDefault="00FD68A3">
      <w:r>
        <w:continuationSeparator/>
      </w:r>
    </w:p>
    <w:p w14:paraId="7853A504" w14:textId="77777777" w:rsidR="00FD68A3" w:rsidRDefault="00FD6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5275" w14:textId="77777777" w:rsidR="00CA0492" w:rsidRPr="00393F69" w:rsidRDefault="00CA0492" w:rsidP="00CA0492">
    <w:pPr>
      <w:pStyle w:val="Footer"/>
      <w:jc w:val="left"/>
      <w:rPr>
        <w:sz w:val="16"/>
        <w:szCs w:val="16"/>
      </w:rPr>
    </w:pPr>
  </w:p>
  <w:p w14:paraId="699300D1" w14:textId="1AF2F469" w:rsidR="00DA032D" w:rsidRPr="006C1ABD" w:rsidRDefault="00DA032D" w:rsidP="00DA032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FA95D" wp14:editId="678134E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60E5C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3422E259D1A4E1EB84805C3E31DF39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EOM-ZO0-TP-000037-AR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52891239565B4082927B7C44701C37A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B12FC5BDF74D407D919E66E47E99503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7933701" w14:textId="41387FCB" w:rsidR="00DA032D" w:rsidRPr="006C1ABD" w:rsidRDefault="00DA032D" w:rsidP="00DA032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B771F2C" w:rsidR="00A96D63" w:rsidRPr="00DA032D" w:rsidRDefault="00DA032D" w:rsidP="00DA032D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A133" w14:textId="77777777" w:rsidR="00FD68A3" w:rsidRDefault="00FD68A3">
      <w:r>
        <w:separator/>
      </w:r>
    </w:p>
    <w:p w14:paraId="1FEBD322" w14:textId="77777777" w:rsidR="00FD68A3" w:rsidRDefault="00FD68A3"/>
  </w:footnote>
  <w:footnote w:type="continuationSeparator" w:id="0">
    <w:p w14:paraId="2E1F3065" w14:textId="77777777" w:rsidR="00FD68A3" w:rsidRDefault="00FD68A3">
      <w:r>
        <w:continuationSeparator/>
      </w:r>
    </w:p>
    <w:p w14:paraId="7D90578C" w14:textId="77777777" w:rsidR="00FD68A3" w:rsidRDefault="00FD68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A96D63" w14:paraId="55B15A60" w14:textId="77777777" w:rsidTr="00A84B48">
      <w:tc>
        <w:tcPr>
          <w:tcW w:w="2070" w:type="dxa"/>
        </w:tcPr>
        <w:p w14:paraId="01975BF5" w14:textId="2A271228" w:rsidR="00A96D63" w:rsidRDefault="00DA032D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19622D8" wp14:editId="17EFE2FD">
                <wp:simplePos x="0" y="0"/>
                <wp:positionH relativeFrom="column">
                  <wp:posOffset>-897678</wp:posOffset>
                </wp:positionH>
                <wp:positionV relativeFrom="paragraph">
                  <wp:posOffset>-192828</wp:posOffset>
                </wp:positionV>
                <wp:extent cx="1413933" cy="618852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933" cy="618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361EC67C" w14:textId="1745B86C" w:rsidR="00A96D63" w:rsidRPr="006A25F8" w:rsidRDefault="00A96D63" w:rsidP="00A96D63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 w:rsidRPr="0006195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 w:rsidR="0006195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تدقيق إ</w:t>
          </w:r>
          <w:r w:rsidRPr="0006195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جراءات </w:t>
          </w:r>
          <w:r w:rsidRPr="0006195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إيقاف التشغيل - أنظمة التدفئة والتهوية والتكييف في </w:t>
          </w:r>
          <w:r w:rsidRPr="0006195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المكاتب</w:t>
          </w:r>
        </w:p>
      </w:tc>
    </w:tr>
  </w:tbl>
  <w:p w14:paraId="0FE4F66F" w14:textId="4F69D542" w:rsidR="00A96D63" w:rsidRPr="00AC1B11" w:rsidRDefault="00A96D63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959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033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1108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D6649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57DE6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BEA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78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36BE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177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1869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D74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7485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4133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F08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6735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3"/>
    <w:rsid w:val="00A96D64"/>
    <w:rsid w:val="00A97337"/>
    <w:rsid w:val="00A97BFE"/>
    <w:rsid w:val="00AA13B7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2B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1717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4353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0492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32D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4366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775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8A3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2E9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22E259D1A4E1EB84805C3E31D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CDD2-32F1-4AF3-92D0-76D2799589D5}"/>
      </w:docPartPr>
      <w:docPartBody>
        <w:p w:rsidR="00000000" w:rsidRDefault="00404616" w:rsidP="00404616">
          <w:pPr>
            <w:pStyle w:val="13422E259D1A4E1EB84805C3E31DF39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2891239565B4082927B7C44701C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52A5-4E45-4F82-9B22-D5897B255196}"/>
      </w:docPartPr>
      <w:docPartBody>
        <w:p w:rsidR="00000000" w:rsidRDefault="00404616" w:rsidP="00404616">
          <w:pPr>
            <w:pStyle w:val="52891239565B4082927B7C44701C37A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12FC5BDF74D407D919E66E47E99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3EDE-2BCF-4816-8660-2E759FA35A04}"/>
      </w:docPartPr>
      <w:docPartBody>
        <w:p w:rsidR="00000000" w:rsidRDefault="00404616" w:rsidP="00404616">
          <w:pPr>
            <w:pStyle w:val="B12FC5BDF74D407D919E66E47E99503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16"/>
    <w:rsid w:val="00404616"/>
    <w:rsid w:val="004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04616"/>
    <w:rPr>
      <w:color w:val="808080"/>
    </w:rPr>
  </w:style>
  <w:style w:type="paragraph" w:customStyle="1" w:styleId="13422E259D1A4E1EB84805C3E31DF397">
    <w:name w:val="13422E259D1A4E1EB84805C3E31DF397"/>
    <w:rsid w:val="00404616"/>
    <w:pPr>
      <w:bidi/>
    </w:pPr>
  </w:style>
  <w:style w:type="paragraph" w:customStyle="1" w:styleId="52891239565B4082927B7C44701C37A1">
    <w:name w:val="52891239565B4082927B7C44701C37A1"/>
    <w:rsid w:val="00404616"/>
    <w:pPr>
      <w:bidi/>
    </w:pPr>
  </w:style>
  <w:style w:type="paragraph" w:customStyle="1" w:styleId="B12FC5BDF74D407D919E66E47E99503F">
    <w:name w:val="B12FC5BDF74D407D919E66E47E99503F"/>
    <w:rsid w:val="0040461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1271B-EBAF-498A-BD3E-CB3EB5BC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5256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EOM-ZO0-TP-000037-AR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2020-05-11T11:03:00Z</dcterms:created>
  <dcterms:modified xsi:type="dcterms:W3CDTF">2022-01-31T09:57:00Z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